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E0F" w:rsidRPr="00D00E0F">
        <w:rPr>
          <w:rFonts w:ascii="Times New Roman" w:eastAsia="Arial Unicode MS" w:hAnsi="Times New Roman"/>
          <w:sz w:val="28"/>
          <w:szCs w:val="28"/>
        </w:rPr>
        <w:t>ПРОЕКТ</w:t>
      </w:r>
    </w:p>
    <w:p w:rsidR="00122586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FA0ED4" w:rsidRPr="00FA0ED4" w:rsidRDefault="00BD7289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6"/>
        </w:rPr>
        <w:t>Нижнекисляйского</w:t>
      </w:r>
      <w:r w:rsidR="0012258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городского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 xml:space="preserve"> поселения</w:t>
      </w:r>
      <w:r w:rsidR="00122586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A0ED4"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BD7289" w:rsidRPr="00637063" w:rsidRDefault="00BD7289" w:rsidP="00637063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637063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D00E0F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</w:t>
      </w:r>
      <w:bookmarkStart w:id="0" w:name="_GoBack"/>
      <w:bookmarkEnd w:id="0"/>
      <w:r w:rsidRPr="00637063">
        <w:rPr>
          <w:rFonts w:ascii="Times New Roman" w:hAnsi="Times New Roman"/>
          <w:b/>
          <w:i/>
          <w:sz w:val="28"/>
          <w:szCs w:val="28"/>
          <w:u w:val="single"/>
        </w:rPr>
        <w:t>2024 года</w:t>
      </w:r>
      <w:r w:rsidRPr="00637063"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637063">
        <w:rPr>
          <w:rFonts w:ascii="Times New Roman" w:hAnsi="Times New Roman"/>
          <w:b/>
          <w:sz w:val="28"/>
          <w:szCs w:val="28"/>
        </w:rPr>
        <w:t xml:space="preserve"> </w:t>
      </w:r>
      <w:r w:rsidRPr="0063706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7063">
        <w:rPr>
          <w:rFonts w:ascii="Times New Roman" w:hAnsi="Times New Roman"/>
          <w:b/>
          <w:i/>
          <w:sz w:val="28"/>
          <w:szCs w:val="28"/>
          <w:u w:val="single"/>
        </w:rPr>
        <w:t xml:space="preserve">№ - </w:t>
      </w:r>
    </w:p>
    <w:p w:rsidR="00BD7289" w:rsidRPr="00BD7289" w:rsidRDefault="00BD7289" w:rsidP="00BD7289">
      <w:pPr>
        <w:rPr>
          <w:rFonts w:ascii="Times New Roman" w:hAnsi="Times New Roman"/>
          <w:i/>
          <w:sz w:val="20"/>
        </w:rPr>
      </w:pPr>
      <w:r w:rsidRPr="00BD7289">
        <w:rPr>
          <w:rFonts w:ascii="Times New Roman" w:hAnsi="Times New Roman"/>
          <w:i/>
          <w:sz w:val="16"/>
          <w:szCs w:val="20"/>
        </w:rPr>
        <w:t xml:space="preserve">        </w:t>
      </w:r>
      <w:r w:rsidRPr="00BD7289">
        <w:rPr>
          <w:rFonts w:ascii="Times New Roman" w:hAnsi="Times New Roman"/>
          <w:i/>
          <w:sz w:val="20"/>
        </w:rPr>
        <w:t>р.п. Нижний Кисляй</w:t>
      </w:r>
    </w:p>
    <w:p w:rsidR="00BD7289" w:rsidRPr="00BD7289" w:rsidRDefault="00BD7289" w:rsidP="00BD7289">
      <w:pPr>
        <w:pStyle w:val="210"/>
        <w:ind w:right="4318"/>
        <w:rPr>
          <w:b/>
          <w:sz w:val="28"/>
          <w:szCs w:val="28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BD7289">
        <w:rPr>
          <w:rFonts w:ascii="Times New Roman" w:hAnsi="Times New Roman" w:cs="Times New Roman"/>
        </w:rPr>
        <w:t xml:space="preserve"> Нижнекисляйского городского </w:t>
      </w:r>
      <w:r w:rsidRPr="000418BE">
        <w:rPr>
          <w:rFonts w:ascii="Times New Roman" w:hAnsi="Times New Roman" w:cs="Times New Roman"/>
        </w:rPr>
        <w:t>поселения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Бутурлиновского 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муниципального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BD7289">
        <w:rPr>
          <w:rFonts w:ascii="Times New Roman" w:hAnsi="Times New Roman" w:cs="Times New Roman"/>
        </w:rPr>
        <w:t>17.05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="00BD7289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г</w:t>
      </w:r>
      <w:r w:rsidR="00BD7289">
        <w:rPr>
          <w:rFonts w:ascii="Times New Roman" w:hAnsi="Times New Roman" w:cs="Times New Roman"/>
        </w:rPr>
        <w:t xml:space="preserve">. </w:t>
      </w:r>
      <w:r w:rsidRPr="000418BE">
        <w:rPr>
          <w:rFonts w:ascii="Times New Roman" w:hAnsi="Times New Roman" w:cs="Times New Roman"/>
        </w:rPr>
        <w:t>№</w:t>
      </w:r>
      <w:r w:rsidR="00BD7289">
        <w:rPr>
          <w:rFonts w:ascii="Times New Roman" w:hAnsi="Times New Roman" w:cs="Times New Roman"/>
        </w:rPr>
        <w:t xml:space="preserve"> 24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BD7289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BD7289">
        <w:rPr>
          <w:rFonts w:ascii="Times New Roman" w:hAnsi="Times New Roman" w:cs="Times New Roman"/>
        </w:rPr>
        <w:t xml:space="preserve">Нижнекисляйского городского </w:t>
      </w:r>
      <w:r w:rsidR="009B3547" w:rsidRPr="000418BE">
        <w:rPr>
          <w:rFonts w:ascii="Times New Roman" w:hAnsi="Times New Roman" w:cs="Times New Roman"/>
        </w:rPr>
        <w:t xml:space="preserve">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Pr="00D31E90" w:rsidRDefault="000418BE" w:rsidP="005531B9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0000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Правового управления Воронежской области </w:t>
      </w:r>
      <w:r w:rsidR="00217605">
        <w:rPr>
          <w:rFonts w:ascii="Times New Roman" w:hAnsi="Times New Roman"/>
          <w:sz w:val="28"/>
          <w:szCs w:val="28"/>
        </w:rPr>
        <w:t xml:space="preserve">от 24.09.2024 г. № </w:t>
      </w:r>
      <w:r w:rsidR="00217605" w:rsidRPr="00217605">
        <w:rPr>
          <w:rFonts w:ascii="Times New Roman" w:hAnsi="Times New Roman"/>
          <w:sz w:val="28"/>
          <w:szCs w:val="28"/>
        </w:rPr>
        <w:t>19-62/20</w:t>
      </w:r>
      <w:r w:rsidR="00D31E90">
        <w:rPr>
          <w:rFonts w:ascii="Times New Roman" w:hAnsi="Times New Roman"/>
          <w:sz w:val="28"/>
          <w:szCs w:val="28"/>
        </w:rPr>
        <w:t xml:space="preserve">-784-П </w:t>
      </w:r>
      <w:r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r w:rsidR="00BD728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/>
          <w:sz w:val="28"/>
          <w:szCs w:val="28"/>
        </w:rPr>
        <w:t xml:space="preserve"> поселения в соответствие с действующим законодательством, администрация </w:t>
      </w:r>
      <w:r w:rsidR="00BD7289">
        <w:rPr>
          <w:rFonts w:ascii="Times New Roman" w:hAnsi="Times New Roman"/>
          <w:sz w:val="28"/>
          <w:szCs w:val="28"/>
        </w:rPr>
        <w:t>Нижнекисляйского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BD7289">
        <w:rPr>
          <w:rFonts w:ascii="Times New Roman" w:hAnsi="Times New Roman"/>
          <w:sz w:val="28"/>
          <w:szCs w:val="28"/>
        </w:rPr>
        <w:t xml:space="preserve"> Нижнекисляйского городского</w:t>
      </w:r>
      <w:r w:rsidR="009B3547" w:rsidRPr="000418BE">
        <w:rPr>
          <w:rFonts w:ascii="Times New Roman" w:hAnsi="Times New Roman"/>
          <w:sz w:val="28"/>
          <w:szCs w:val="28"/>
        </w:rPr>
        <w:t xml:space="preserve"> поселения от </w:t>
      </w:r>
      <w:r w:rsidR="00BD7289">
        <w:rPr>
          <w:rFonts w:ascii="Times New Roman" w:hAnsi="Times New Roman"/>
          <w:sz w:val="28"/>
          <w:szCs w:val="28"/>
        </w:rPr>
        <w:t>17.05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BD7289">
        <w:rPr>
          <w:rFonts w:ascii="Times New Roman" w:hAnsi="Times New Roman"/>
          <w:sz w:val="28"/>
          <w:szCs w:val="28"/>
        </w:rPr>
        <w:t xml:space="preserve"> 24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BD7289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E6D99" w:rsidRPr="000418BE">
        <w:rPr>
          <w:rFonts w:ascii="Times New Roman" w:hAnsi="Times New Roman"/>
          <w:sz w:val="28"/>
          <w:szCs w:val="28"/>
        </w:rPr>
        <w:t>поселения Бутурлиновского муниципального района»</w:t>
      </w:r>
      <w:r w:rsidR="00BD7289">
        <w:rPr>
          <w:rFonts w:ascii="Times New Roman" w:hAnsi="Times New Roman"/>
          <w:sz w:val="28"/>
          <w:szCs w:val="28"/>
        </w:rPr>
        <w:t xml:space="preserve"> 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BD7289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BD7289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E01481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 xml:space="preserve">Пункты с 1 по </w:t>
      </w:r>
      <w:r w:rsidR="00CF07A1">
        <w:rPr>
          <w:rFonts w:ascii="Times New Roman" w:hAnsi="Times New Roman"/>
          <w:sz w:val="28"/>
          <w:szCs w:val="28"/>
        </w:rPr>
        <w:t>5</w:t>
      </w:r>
      <w:r w:rsidR="00E01481" w:rsidRPr="00E01481">
        <w:rPr>
          <w:rFonts w:ascii="Times New Roman" w:hAnsi="Times New Roman"/>
          <w:sz w:val="28"/>
          <w:szCs w:val="28"/>
        </w:rPr>
        <w:t xml:space="preserve"> постановления изложить в следующей редакции:</w:t>
      </w:r>
    </w:p>
    <w:p w:rsidR="00E01481" w:rsidRPr="00CF07A1" w:rsidRDefault="00E01481" w:rsidP="00891312">
      <w:pPr>
        <w:ind w:firstLine="709"/>
        <w:contextualSpacing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«1. Определить на территории 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Нижнекисляйского городского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йнер, расположенный по адресу: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>Воронежская область, Бутурли</w:t>
      </w:r>
      <w:r w:rsidR="00CF07A1">
        <w:rPr>
          <w:rFonts w:ascii="Times New Roman" w:eastAsiaTheme="minorHAnsi" w:hAnsi="Times New Roman"/>
          <w:sz w:val="28"/>
          <w:szCs w:val="28"/>
          <w:lang w:eastAsia="en-US"/>
        </w:rPr>
        <w:t xml:space="preserve">новский район, </w:t>
      </w:r>
      <w:r w:rsidR="00CF07A1" w:rsidRPr="00D31E9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р.п. Нижний Кисляй,  ул. Октябрьская, д. 4.</w:t>
      </w:r>
      <w:r w:rsidR="00CF07A1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CF07A1">
        <w:rPr>
          <w:rFonts w:ascii="Times New Roman" w:hAnsi="Times New Roman"/>
          <w:sz w:val="28"/>
          <w:szCs w:val="28"/>
        </w:rPr>
        <w:t>четверг</w:t>
      </w:r>
      <w:r w:rsidRPr="00E01481">
        <w:rPr>
          <w:rFonts w:ascii="Times New Roman" w:hAnsi="Times New Roman"/>
          <w:i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>еженедельно с «</w:t>
      </w:r>
      <w:r w:rsidR="00CF07A1">
        <w:rPr>
          <w:rFonts w:ascii="Times New Roman" w:hAnsi="Times New Roman"/>
          <w:sz w:val="28"/>
          <w:szCs w:val="28"/>
        </w:rPr>
        <w:t>08</w:t>
      </w:r>
      <w:r w:rsidRPr="00E01481">
        <w:rPr>
          <w:rFonts w:ascii="Times New Roman" w:hAnsi="Times New Roman"/>
          <w:sz w:val="28"/>
          <w:szCs w:val="28"/>
        </w:rPr>
        <w:t>» до «</w:t>
      </w:r>
      <w:r w:rsidR="00CF07A1">
        <w:rPr>
          <w:rFonts w:ascii="Times New Roman" w:hAnsi="Times New Roman"/>
          <w:sz w:val="28"/>
          <w:szCs w:val="28"/>
        </w:rPr>
        <w:t>12</w:t>
      </w:r>
      <w:r w:rsidRPr="00E01481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CF07A1">
        <w:rPr>
          <w:rFonts w:ascii="Times New Roman" w:hAnsi="Times New Roman"/>
          <w:sz w:val="28"/>
          <w:szCs w:val="28"/>
        </w:rPr>
        <w:t>главу Нижнекисляйского городского поселения Олейникова Александра Михайловича.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 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D31E90" w:rsidRPr="00A23115" w:rsidRDefault="00E01481" w:rsidP="00D31E90">
      <w:pPr>
        <w:suppressAutoHyphens/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</w:t>
      </w:r>
      <w:r w:rsidR="00D31E90" w:rsidRPr="00A23115">
        <w:rPr>
          <w:rFonts w:ascii="Times New Roman" w:hAnsi="Times New Roman"/>
          <w:sz w:val="28"/>
          <w:szCs w:val="28"/>
        </w:rPr>
        <w:t xml:space="preserve">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="00D31E90" w:rsidRPr="00A23115">
          <w:rPr>
            <w:rFonts w:ascii="Times New Roman" w:hAnsi="Times New Roman"/>
            <w:sz w:val="28"/>
            <w:szCs w:val="28"/>
          </w:rPr>
          <w:t>http://nizhnekisly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ajskoe</w:t>
        </w:r>
        <w:r w:rsidR="00D31E90" w:rsidRPr="00A23115">
          <w:rPr>
            <w:rFonts w:ascii="Times New Roman" w:hAnsi="Times New Roman"/>
            <w:sz w:val="28"/>
            <w:szCs w:val="28"/>
          </w:rPr>
          <w:t>-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r</w:t>
        </w:r>
        <w:r w:rsidR="00D31E90" w:rsidRPr="00A23115">
          <w:rPr>
            <w:rFonts w:ascii="Times New Roman" w:hAnsi="Times New Roman"/>
            <w:sz w:val="28"/>
            <w:szCs w:val="28"/>
          </w:rPr>
          <w:t>20.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gosweb</w:t>
        </w:r>
        <w:r w:rsidR="00D31E90" w:rsidRPr="00A23115">
          <w:rPr>
            <w:rFonts w:ascii="Times New Roman" w:hAnsi="Times New Roman"/>
            <w:sz w:val="28"/>
            <w:szCs w:val="28"/>
          </w:rPr>
          <w:t>.</w:t>
        </w:r>
        <w:r w:rsidR="00D31E90" w:rsidRPr="00A23115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="00D31E90" w:rsidRPr="00A23115">
          <w:rPr>
            <w:rFonts w:ascii="Times New Roman" w:hAnsi="Times New Roman"/>
            <w:sz w:val="28"/>
            <w:szCs w:val="28"/>
          </w:rPr>
          <w:t>.ru</w:t>
        </w:r>
      </w:hyperlink>
      <w:r w:rsidR="00D31E90" w:rsidRPr="00A23115">
        <w:rPr>
          <w:rFonts w:ascii="Calibri" w:hAnsi="Calibri"/>
          <w:sz w:val="28"/>
          <w:szCs w:val="28"/>
        </w:rPr>
        <w:t xml:space="preserve"> </w:t>
      </w:r>
      <w:r w:rsidR="00D31E90" w:rsidRPr="00A23115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="00D31E90" w:rsidRPr="00A23115">
        <w:rPr>
          <w:rFonts w:ascii="Times New Roman" w:hAnsi="Times New Roman"/>
          <w:bCs/>
          <w:sz w:val="28"/>
          <w:szCs w:val="28"/>
        </w:rPr>
        <w:t>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CF07A1">
        <w:rPr>
          <w:rFonts w:ascii="Times New Roman" w:hAnsi="Times New Roman"/>
          <w:sz w:val="28"/>
          <w:szCs w:val="28"/>
        </w:rPr>
        <w:t>Нижнекисляйского городского</w:t>
      </w:r>
      <w:r w:rsidRPr="00891312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 (приложение к постановлению администрации </w:t>
      </w:r>
      <w:r w:rsidR="00965F13">
        <w:rPr>
          <w:rFonts w:ascii="Times New Roman" w:hAnsi="Times New Roman"/>
          <w:sz w:val="28"/>
          <w:szCs w:val="28"/>
        </w:rPr>
        <w:t>Нижнекисляйского городского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D31E90">
        <w:rPr>
          <w:rFonts w:ascii="Times New Roman" w:hAnsi="Times New Roman"/>
          <w:sz w:val="28"/>
          <w:szCs w:val="28"/>
        </w:rPr>
        <w:t xml:space="preserve"> </w:t>
      </w:r>
      <w:r w:rsidR="00965F13">
        <w:rPr>
          <w:rFonts w:ascii="Times New Roman" w:hAnsi="Times New Roman"/>
          <w:sz w:val="28"/>
          <w:szCs w:val="28"/>
        </w:rPr>
        <w:t xml:space="preserve">17 мая 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965F13">
        <w:rPr>
          <w:rFonts w:ascii="Times New Roman" w:hAnsi="Times New Roman"/>
          <w:sz w:val="28"/>
          <w:szCs w:val="28"/>
        </w:rPr>
        <w:t xml:space="preserve"> 24 (с внесенными изменениями) </w:t>
      </w:r>
      <w:r w:rsidR="00965F13" w:rsidRPr="0096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</w:t>
      </w:r>
      <w:r w:rsidR="00965F13">
        <w:rPr>
          <w:rFonts w:ascii="Times New Roman" w:hAnsi="Times New Roman"/>
          <w:sz w:val="28"/>
          <w:szCs w:val="28"/>
        </w:rPr>
        <w:t>и</w:t>
      </w:r>
      <w:r w:rsidRPr="00891312">
        <w:rPr>
          <w:rFonts w:ascii="Times New Roman" w:hAnsi="Times New Roman"/>
          <w:sz w:val="28"/>
          <w:szCs w:val="28"/>
        </w:rPr>
        <w:t xml:space="preserve"> силу.</w:t>
      </w:r>
    </w:p>
    <w:p w:rsidR="00891312" w:rsidRDefault="00965F13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1312" w:rsidRDefault="00D31E90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Нижнекисляйского</w:t>
      </w:r>
    </w:p>
    <w:p w:rsidR="00D31E90" w:rsidRDefault="00D31E90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А.М. Олейников</w:t>
      </w: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E01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622B" w:rsidRDefault="001F622B" w:rsidP="006B6326">
      <w:r>
        <w:separator/>
      </w:r>
    </w:p>
  </w:endnote>
  <w:endnote w:type="continuationSeparator" w:id="0">
    <w:p w:rsidR="001F622B" w:rsidRDefault="001F622B" w:rsidP="006B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622B" w:rsidRDefault="001F622B" w:rsidP="006B6326">
      <w:r>
        <w:separator/>
      </w:r>
    </w:p>
  </w:footnote>
  <w:footnote w:type="continuationSeparator" w:id="0">
    <w:p w:rsidR="001F622B" w:rsidRDefault="001F622B" w:rsidP="006B6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 w15:restartNumberingAfterBreak="0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 w15:restartNumberingAfterBreak="0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BB"/>
    <w:rsid w:val="00005139"/>
    <w:rsid w:val="00015F25"/>
    <w:rsid w:val="00031FF7"/>
    <w:rsid w:val="000418BE"/>
    <w:rsid w:val="00045825"/>
    <w:rsid w:val="00046839"/>
    <w:rsid w:val="00061418"/>
    <w:rsid w:val="00073BB1"/>
    <w:rsid w:val="000A524C"/>
    <w:rsid w:val="000B5FCB"/>
    <w:rsid w:val="000C0C75"/>
    <w:rsid w:val="000D76F7"/>
    <w:rsid w:val="00113229"/>
    <w:rsid w:val="00113353"/>
    <w:rsid w:val="00117F78"/>
    <w:rsid w:val="00120386"/>
    <w:rsid w:val="00122586"/>
    <w:rsid w:val="001267F3"/>
    <w:rsid w:val="0013480D"/>
    <w:rsid w:val="00187119"/>
    <w:rsid w:val="001A0F64"/>
    <w:rsid w:val="001F4771"/>
    <w:rsid w:val="001F622B"/>
    <w:rsid w:val="00205CD4"/>
    <w:rsid w:val="00207846"/>
    <w:rsid w:val="00217605"/>
    <w:rsid w:val="00222B64"/>
    <w:rsid w:val="0024032E"/>
    <w:rsid w:val="0024762E"/>
    <w:rsid w:val="0026289A"/>
    <w:rsid w:val="00280B47"/>
    <w:rsid w:val="00284420"/>
    <w:rsid w:val="002B2E6C"/>
    <w:rsid w:val="002B4978"/>
    <w:rsid w:val="002B5CB9"/>
    <w:rsid w:val="002B6CB5"/>
    <w:rsid w:val="002C7B2E"/>
    <w:rsid w:val="002D2115"/>
    <w:rsid w:val="002F7777"/>
    <w:rsid w:val="003063AB"/>
    <w:rsid w:val="00314E93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13025"/>
    <w:rsid w:val="00637063"/>
    <w:rsid w:val="00677573"/>
    <w:rsid w:val="006A79AC"/>
    <w:rsid w:val="006B6326"/>
    <w:rsid w:val="006D22F9"/>
    <w:rsid w:val="006D7D79"/>
    <w:rsid w:val="006E3AFC"/>
    <w:rsid w:val="00720564"/>
    <w:rsid w:val="007475EB"/>
    <w:rsid w:val="00750AFB"/>
    <w:rsid w:val="007601B9"/>
    <w:rsid w:val="00770DDC"/>
    <w:rsid w:val="007A47F7"/>
    <w:rsid w:val="007F78CC"/>
    <w:rsid w:val="00832937"/>
    <w:rsid w:val="0084128C"/>
    <w:rsid w:val="00853260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5F13"/>
    <w:rsid w:val="00967944"/>
    <w:rsid w:val="00971CB3"/>
    <w:rsid w:val="009A12E6"/>
    <w:rsid w:val="009B3547"/>
    <w:rsid w:val="009C4445"/>
    <w:rsid w:val="009D7CFF"/>
    <w:rsid w:val="009E79C4"/>
    <w:rsid w:val="00A2174C"/>
    <w:rsid w:val="00A21C68"/>
    <w:rsid w:val="00A70675"/>
    <w:rsid w:val="00A708F6"/>
    <w:rsid w:val="00A76AD5"/>
    <w:rsid w:val="00AD3298"/>
    <w:rsid w:val="00AF22DD"/>
    <w:rsid w:val="00B200FD"/>
    <w:rsid w:val="00B2507D"/>
    <w:rsid w:val="00B36755"/>
    <w:rsid w:val="00B57610"/>
    <w:rsid w:val="00B736CD"/>
    <w:rsid w:val="00B8590A"/>
    <w:rsid w:val="00B95D2C"/>
    <w:rsid w:val="00BA51CD"/>
    <w:rsid w:val="00BD7289"/>
    <w:rsid w:val="00BF6CF7"/>
    <w:rsid w:val="00C27ECE"/>
    <w:rsid w:val="00C81E79"/>
    <w:rsid w:val="00C917EA"/>
    <w:rsid w:val="00C91B30"/>
    <w:rsid w:val="00C976F3"/>
    <w:rsid w:val="00CA5BBC"/>
    <w:rsid w:val="00CC2E63"/>
    <w:rsid w:val="00CF07A1"/>
    <w:rsid w:val="00D00E0F"/>
    <w:rsid w:val="00D31E90"/>
    <w:rsid w:val="00D8237E"/>
    <w:rsid w:val="00D854BB"/>
    <w:rsid w:val="00DA14AE"/>
    <w:rsid w:val="00DB2070"/>
    <w:rsid w:val="00DB68B9"/>
    <w:rsid w:val="00DC6196"/>
    <w:rsid w:val="00DC791F"/>
    <w:rsid w:val="00DD1751"/>
    <w:rsid w:val="00DE017E"/>
    <w:rsid w:val="00E01481"/>
    <w:rsid w:val="00E142E8"/>
    <w:rsid w:val="00E21E9F"/>
    <w:rsid w:val="00E27765"/>
    <w:rsid w:val="00E30FD7"/>
    <w:rsid w:val="00E31B13"/>
    <w:rsid w:val="00E41702"/>
    <w:rsid w:val="00E82C51"/>
    <w:rsid w:val="00EA3DFE"/>
    <w:rsid w:val="00EC0D95"/>
    <w:rsid w:val="00EE0E84"/>
    <w:rsid w:val="00EF52B5"/>
    <w:rsid w:val="00F05559"/>
    <w:rsid w:val="00F17036"/>
    <w:rsid w:val="00F255A9"/>
    <w:rsid w:val="00F50E38"/>
    <w:rsid w:val="00F53D64"/>
    <w:rsid w:val="00F72E46"/>
    <w:rsid w:val="00F9107D"/>
    <w:rsid w:val="00FA07DF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C31D"/>
  <w15:docId w15:val="{B10AD517-F7C0-4B96-A8BD-7704022F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D7289"/>
    <w:pPr>
      <w:suppressAutoHyphens/>
      <w:ind w:right="2352" w:firstLine="0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D9806-CA07-4710-BB49-51949551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20</cp:revision>
  <cp:lastPrinted>2024-10-09T11:08:00Z</cp:lastPrinted>
  <dcterms:created xsi:type="dcterms:W3CDTF">2024-07-22T06:56:00Z</dcterms:created>
  <dcterms:modified xsi:type="dcterms:W3CDTF">2025-02-13T13:28:00Z</dcterms:modified>
</cp:coreProperties>
</file>