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B6" w:rsidRDefault="00E86C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14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>Совет народных депутатов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="00694114">
        <w:rPr>
          <w:rFonts w:ascii="Times New Roman" w:hAnsi="Times New Roman"/>
          <w:b/>
          <w:bCs/>
          <w:i/>
          <w:iCs/>
          <w:sz w:val="40"/>
          <w:szCs w:val="40"/>
        </w:rPr>
        <w:t xml:space="preserve">Нижнекисляйского городского  </w:t>
      </w: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94114">
        <w:rPr>
          <w:rFonts w:ascii="Times New Roman" w:hAnsi="Times New Roman"/>
          <w:b/>
          <w:i/>
          <w:sz w:val="32"/>
          <w:szCs w:val="32"/>
          <w:u w:val="single"/>
        </w:rPr>
        <w:t xml:space="preserve">от </w:t>
      </w:r>
      <w:r w:rsidR="00694114" w:rsidRPr="00694114">
        <w:rPr>
          <w:rFonts w:ascii="Times New Roman" w:hAnsi="Times New Roman"/>
          <w:b/>
          <w:i/>
          <w:sz w:val="32"/>
          <w:szCs w:val="32"/>
          <w:u w:val="single"/>
        </w:rPr>
        <w:t xml:space="preserve"> 30 октября 2024 </w:t>
      </w:r>
      <w:r w:rsidRPr="00694114">
        <w:rPr>
          <w:rFonts w:ascii="Times New Roman" w:hAnsi="Times New Roman"/>
          <w:b/>
          <w:i/>
          <w:sz w:val="32"/>
          <w:szCs w:val="32"/>
          <w:u w:val="single"/>
        </w:rPr>
        <w:t>г</w:t>
      </w:r>
      <w:r w:rsidRPr="00694114">
        <w:rPr>
          <w:rFonts w:ascii="Times New Roman" w:hAnsi="Times New Roman"/>
          <w:b/>
          <w:i/>
          <w:sz w:val="32"/>
          <w:szCs w:val="32"/>
        </w:rPr>
        <w:t>.</w:t>
      </w:r>
      <w:r w:rsidRPr="0036408B">
        <w:rPr>
          <w:rFonts w:ascii="Times New Roman" w:hAnsi="Times New Roman"/>
          <w:sz w:val="28"/>
          <w:szCs w:val="28"/>
        </w:rPr>
        <w:t xml:space="preserve"> </w:t>
      </w:r>
      <w:r w:rsidR="00694114">
        <w:rPr>
          <w:rFonts w:ascii="Times New Roman" w:hAnsi="Times New Roman"/>
          <w:sz w:val="28"/>
          <w:szCs w:val="28"/>
        </w:rPr>
        <w:t xml:space="preserve">  </w:t>
      </w:r>
      <w:r w:rsidRPr="00694114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  <w:r w:rsidR="00694114" w:rsidRPr="00694114">
        <w:rPr>
          <w:rFonts w:ascii="Times New Roman" w:hAnsi="Times New Roman"/>
          <w:b/>
          <w:i/>
          <w:sz w:val="28"/>
          <w:szCs w:val="28"/>
          <w:u w:val="single"/>
        </w:rPr>
        <w:t xml:space="preserve"> 157</w:t>
      </w:r>
    </w:p>
    <w:p w:rsidR="0036408B" w:rsidRPr="00694114" w:rsidRDefault="0036408B" w:rsidP="0036408B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694114">
        <w:rPr>
          <w:rFonts w:ascii="Times New Roman" w:hAnsi="Times New Roman"/>
          <w:sz w:val="22"/>
          <w:szCs w:val="22"/>
        </w:rPr>
        <w:t xml:space="preserve">    </w:t>
      </w:r>
      <w:r w:rsidR="00694114" w:rsidRPr="00694114">
        <w:rPr>
          <w:rFonts w:ascii="Times New Roman" w:hAnsi="Times New Roman"/>
          <w:sz w:val="22"/>
          <w:szCs w:val="22"/>
        </w:rPr>
        <w:t>р.п. Нижний Кисляй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D5246E">
        <w:rPr>
          <w:rFonts w:ascii="Times New Roman" w:hAnsi="Times New Roman"/>
          <w:b/>
          <w:sz w:val="28"/>
          <w:szCs w:val="28"/>
        </w:rPr>
        <w:t>Нижнекисляйского поселения от 31 мая 2012 г. № 91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D5246E">
        <w:rPr>
          <w:rFonts w:ascii="Times New Roman" w:hAnsi="Times New Roman"/>
          <w:b/>
          <w:sz w:val="28"/>
          <w:szCs w:val="28"/>
        </w:rPr>
        <w:t xml:space="preserve">Нижнекисляйского </w:t>
      </w:r>
      <w:r w:rsidR="004A0B4B" w:rsidRPr="004A0B4B">
        <w:rPr>
          <w:rFonts w:ascii="Times New Roman" w:hAnsi="Times New Roman"/>
          <w:b/>
          <w:sz w:val="28"/>
          <w:szCs w:val="28"/>
        </w:rPr>
        <w:t>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D5246E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/>
          <w:kern w:val="24"/>
          <w:sz w:val="28"/>
          <w:szCs w:val="28"/>
        </w:rPr>
        <w:t xml:space="preserve">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D5246E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D5246E">
        <w:rPr>
          <w:rFonts w:ascii="Times New Roman" w:hAnsi="Times New Roman"/>
          <w:kern w:val="24"/>
          <w:sz w:val="28"/>
          <w:szCs w:val="28"/>
        </w:rPr>
        <w:t xml:space="preserve">Нижнекисляйского городского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D5246E">
        <w:rPr>
          <w:rFonts w:ascii="Times New Roman" w:hAnsi="Times New Roman"/>
          <w:sz w:val="28"/>
          <w:szCs w:val="28"/>
        </w:rPr>
        <w:t>Нижнекисляйского городского поселения от 31 мая 2012 г. № 91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D5246E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4A0B4B">
        <w:rPr>
          <w:rFonts w:ascii="Times New Roman" w:hAnsi="Times New Roman"/>
          <w:sz w:val="28"/>
          <w:szCs w:val="28"/>
        </w:rPr>
        <w:t>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D5246E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4A0B4B">
        <w:rPr>
          <w:rFonts w:ascii="Times New Roman" w:hAnsi="Times New Roman"/>
          <w:sz w:val="28"/>
          <w:szCs w:val="28"/>
        </w:rPr>
        <w:t>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lastRenderedPageBreak/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76A90" w:rsidRPr="00CC7693" w:rsidRDefault="00B76A90" w:rsidP="00B76A90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0373AC">
        <w:rPr>
          <w:color w:val="000000"/>
          <w:sz w:val="28"/>
          <w:szCs w:val="28"/>
        </w:rPr>
        <w:t xml:space="preserve">  </w:t>
      </w:r>
      <w:r w:rsidRPr="007C0DC0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 w:rsidRPr="007C0DC0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C0DC0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8" w:history="1">
        <w:r w:rsidRPr="007C0DC0">
          <w:rPr>
            <w:rFonts w:ascii="Times New Roman" w:hAnsi="Times New Roman"/>
            <w:sz w:val="28"/>
            <w:szCs w:val="28"/>
          </w:rPr>
          <w:t>http://nizhnekisly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7C0DC0">
          <w:rPr>
            <w:rFonts w:ascii="Times New Roman" w:hAnsi="Times New Roman"/>
            <w:sz w:val="28"/>
            <w:szCs w:val="28"/>
          </w:rPr>
          <w:t>-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7C0DC0">
          <w:rPr>
            <w:rFonts w:ascii="Times New Roman" w:hAnsi="Times New Roman"/>
            <w:sz w:val="28"/>
            <w:szCs w:val="28"/>
          </w:rPr>
          <w:t>20.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7C0DC0">
          <w:rPr>
            <w:rFonts w:ascii="Times New Roman" w:hAnsi="Times New Roman"/>
            <w:sz w:val="28"/>
            <w:szCs w:val="28"/>
          </w:rPr>
          <w:t>.</w:t>
        </w:r>
        <w:r w:rsidRPr="007C0DC0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7C0DC0">
          <w:rPr>
            <w:rFonts w:ascii="Times New Roman" w:hAnsi="Times New Roman"/>
            <w:sz w:val="28"/>
            <w:szCs w:val="28"/>
          </w:rPr>
          <w:t>.ru</w:t>
        </w:r>
      </w:hyperlink>
      <w:r w:rsidRPr="007C0DC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7C0DC0">
        <w:rPr>
          <w:rFonts w:ascii="Times New Roman" w:hAnsi="Times New Roman"/>
          <w:bCs/>
          <w:sz w:val="28"/>
          <w:szCs w:val="28"/>
        </w:rPr>
        <w:t>.</w:t>
      </w:r>
    </w:p>
    <w:p w:rsidR="00B76A90" w:rsidRDefault="00B76A90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5246E" w:rsidRPr="00D5246E" w:rsidRDefault="00D5246E" w:rsidP="00D5246E">
      <w:pPr>
        <w:ind w:firstLine="0"/>
        <w:rPr>
          <w:rFonts w:ascii="Times New Roman" w:hAnsi="Times New Roman"/>
          <w:b/>
          <w:sz w:val="28"/>
          <w:szCs w:val="28"/>
        </w:rPr>
      </w:pPr>
      <w:r w:rsidRPr="00D5246E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D5246E" w:rsidRPr="00D5246E" w:rsidRDefault="00D5246E" w:rsidP="00D5246E">
      <w:pPr>
        <w:ind w:firstLine="0"/>
        <w:rPr>
          <w:rFonts w:ascii="Times New Roman" w:hAnsi="Times New Roman"/>
          <w:b/>
          <w:sz w:val="28"/>
          <w:szCs w:val="28"/>
        </w:rPr>
      </w:pPr>
      <w:r w:rsidRPr="00D5246E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D5246E" w:rsidRPr="00D5246E" w:rsidRDefault="00D5246E" w:rsidP="00D5246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5246E" w:rsidRPr="00D5246E" w:rsidRDefault="00D5246E" w:rsidP="00D5246E">
      <w:pPr>
        <w:ind w:firstLine="0"/>
        <w:rPr>
          <w:rFonts w:ascii="Times New Roman" w:hAnsi="Times New Roman"/>
          <w:b/>
          <w:sz w:val="28"/>
          <w:szCs w:val="28"/>
        </w:rPr>
      </w:pPr>
      <w:r w:rsidRPr="00D5246E"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D5246E" w:rsidRPr="00D5246E" w:rsidRDefault="00D5246E" w:rsidP="00D5246E">
      <w:pPr>
        <w:ind w:firstLine="0"/>
        <w:jc w:val="left"/>
        <w:rPr>
          <w:rFonts w:ascii="Times New Roman" w:hAnsi="Times New Roman"/>
        </w:rPr>
      </w:pPr>
      <w:r w:rsidRPr="00D5246E"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D5246E" w:rsidRPr="00D5246E" w:rsidRDefault="00D5246E" w:rsidP="00D5246E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9"/>
      <w:footerReference w:type="even" r:id="rId10"/>
      <w:footerReference w:type="default" r:id="rId11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AE" w:rsidRDefault="009B67AE">
      <w:r>
        <w:separator/>
      </w:r>
    </w:p>
  </w:endnote>
  <w:endnote w:type="continuationSeparator" w:id="1">
    <w:p w:rsidR="009B67AE" w:rsidRDefault="009B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7569B9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7569B9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6A90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AE" w:rsidRDefault="009B67AE">
      <w:r>
        <w:separator/>
      </w:r>
    </w:p>
  </w:footnote>
  <w:footnote w:type="continuationSeparator" w:id="1">
    <w:p w:rsidR="009B67AE" w:rsidRDefault="009B6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7569B9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213BF"/>
    <w:rsid w:val="001272BF"/>
    <w:rsid w:val="0013001A"/>
    <w:rsid w:val="00144744"/>
    <w:rsid w:val="001507B8"/>
    <w:rsid w:val="00161856"/>
    <w:rsid w:val="00190D4A"/>
    <w:rsid w:val="001D19B5"/>
    <w:rsid w:val="0023532A"/>
    <w:rsid w:val="0032243F"/>
    <w:rsid w:val="0036408B"/>
    <w:rsid w:val="00394EF4"/>
    <w:rsid w:val="003A6BF0"/>
    <w:rsid w:val="003C0853"/>
    <w:rsid w:val="003D6B74"/>
    <w:rsid w:val="00496A4D"/>
    <w:rsid w:val="004A0B4B"/>
    <w:rsid w:val="004D3E46"/>
    <w:rsid w:val="00531C16"/>
    <w:rsid w:val="00561D32"/>
    <w:rsid w:val="00584CBE"/>
    <w:rsid w:val="00602227"/>
    <w:rsid w:val="0065409B"/>
    <w:rsid w:val="00685CC6"/>
    <w:rsid w:val="00691D95"/>
    <w:rsid w:val="00694114"/>
    <w:rsid w:val="006A7C46"/>
    <w:rsid w:val="006D03FF"/>
    <w:rsid w:val="006F5A71"/>
    <w:rsid w:val="007413BD"/>
    <w:rsid w:val="007569B9"/>
    <w:rsid w:val="007C0F59"/>
    <w:rsid w:val="007C7AE4"/>
    <w:rsid w:val="00814A87"/>
    <w:rsid w:val="008604E3"/>
    <w:rsid w:val="009127F2"/>
    <w:rsid w:val="00925465"/>
    <w:rsid w:val="0098669E"/>
    <w:rsid w:val="009B31D2"/>
    <w:rsid w:val="009B67AE"/>
    <w:rsid w:val="00A7740E"/>
    <w:rsid w:val="00AD3560"/>
    <w:rsid w:val="00B240FD"/>
    <w:rsid w:val="00B6156F"/>
    <w:rsid w:val="00B76A90"/>
    <w:rsid w:val="00B95A16"/>
    <w:rsid w:val="00BC012B"/>
    <w:rsid w:val="00C36A5A"/>
    <w:rsid w:val="00C4283D"/>
    <w:rsid w:val="00C5642C"/>
    <w:rsid w:val="00C83D18"/>
    <w:rsid w:val="00CF1635"/>
    <w:rsid w:val="00CF1B10"/>
    <w:rsid w:val="00D1659B"/>
    <w:rsid w:val="00D5246E"/>
    <w:rsid w:val="00D53150"/>
    <w:rsid w:val="00D5676F"/>
    <w:rsid w:val="00DC54B9"/>
    <w:rsid w:val="00DC66F1"/>
    <w:rsid w:val="00E160DA"/>
    <w:rsid w:val="00E5149F"/>
    <w:rsid w:val="00E86CB6"/>
    <w:rsid w:val="00E900BA"/>
    <w:rsid w:val="00EC4824"/>
    <w:rsid w:val="00F213B6"/>
    <w:rsid w:val="00F226C5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694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94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18</cp:revision>
  <cp:lastPrinted>2024-10-28T06:47:00Z</cp:lastPrinted>
  <dcterms:created xsi:type="dcterms:W3CDTF">2024-05-27T12:28:00Z</dcterms:created>
  <dcterms:modified xsi:type="dcterms:W3CDTF">2024-10-29T10:30:00Z</dcterms:modified>
</cp:coreProperties>
</file>